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附件2</w:t>
      </w:r>
      <w:r>
        <w:rPr>
          <w:rFonts w:hint="eastAsia" w:ascii="宋体" w:hAnsi="宋体" w:cs="黑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</w:rPr>
        <w:t>湖南工学院教师到行业企业实践（挂职）锻炼</w:t>
      </w:r>
    </w:p>
    <w:p>
      <w:pPr>
        <w:jc w:val="center"/>
        <w:rPr>
          <w:rFonts w:ascii="宋体" w:hAnsi="宋体" w:cs="黑体"/>
          <w:b/>
          <w:spacing w:val="4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期中检查记录表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134"/>
        <w:gridCol w:w="851"/>
        <w:gridCol w:w="927"/>
        <w:gridCol w:w="490"/>
        <w:gridCol w:w="1408"/>
        <w:gridCol w:w="5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 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专  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职 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</w:rPr>
              <w:t>部门（单位）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pacing w:val="6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挂职单位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挂职岗位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起止时间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年    月    日至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检查人员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检查时间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检查形式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检查情况</w:t>
            </w:r>
          </w:p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及意见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rPr>
                <w:rFonts w:hint="eastAsia" w:ascii="宋体" w:hAnsi="宋体" w:cs="仿宋"/>
                <w:sz w:val="24"/>
              </w:rPr>
            </w:pPr>
          </w:p>
          <w:p>
            <w:pPr>
              <w:ind w:firstLine="1928" w:firstLineChars="800"/>
              <w:jc w:val="left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检查人签字：                 年  月  日</w:t>
            </w:r>
          </w:p>
        </w:tc>
      </w:tr>
    </w:tbl>
    <w:p>
      <w:pPr>
        <w:tabs>
          <w:tab w:val="left" w:pos="-1440"/>
          <w:tab w:val="left" w:pos="-1080"/>
          <w:tab w:val="left" w:pos="-900"/>
          <w:tab w:val="left" w:pos="900"/>
        </w:tabs>
        <w:spacing w:line="440" w:lineRule="exact"/>
        <w:rPr>
          <w:rFonts w:hint="eastAsia"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注：此表用A4纸张打印，交二级学院（部）留存。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7652"/>
    <w:rsid w:val="15AD76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2019-01-22T10:19:00Z</dcterms:created>
  <dc:creator>大丫丫</dc:creator>
  <cp:lastModifiedBy>大丫丫</cp:lastModifiedBy>
  <dcterms:modified xsi:type="dcterms:W3CDTF">2019-01-22T10:19:27Z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